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D763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</w:p>
    <w:p w14:paraId="280C515A" w14:textId="35403570" w:rsidR="007C24DF" w:rsidRPr="007C24DF" w:rsidRDefault="00C54502" w:rsidP="007C24DF">
      <w:pPr>
        <w:rPr>
          <w:rFonts w:ascii="StobiSerif Regular" w:hAnsi="StobiSerif Regular"/>
          <w:b/>
          <w:sz w:val="20"/>
          <w:szCs w:val="20"/>
          <w:lang w:val="ru-RU"/>
        </w:rPr>
      </w:pPr>
      <w:r w:rsidRPr="007C24DF">
        <w:rPr>
          <w:rFonts w:ascii="StobiSerif Regular" w:hAnsi="StobiSerif Regular"/>
          <w:noProof/>
          <w:szCs w:val="22"/>
        </w:rPr>
        <mc:AlternateContent>
          <mc:Choice Requires="wps">
            <w:drawing>
              <wp:anchor distT="0" distB="180340" distL="114300" distR="114300" simplePos="0" relativeHeight="251659264" behindDoc="0" locked="0" layoutInCell="1" allowOverlap="0" wp14:anchorId="575FEE3F" wp14:editId="2B123B7F">
                <wp:simplePos x="0" y="0"/>
                <wp:positionH relativeFrom="margin">
                  <wp:posOffset>1795145</wp:posOffset>
                </wp:positionH>
                <wp:positionV relativeFrom="margin">
                  <wp:posOffset>-310515</wp:posOffset>
                </wp:positionV>
                <wp:extent cx="2159635" cy="333375"/>
                <wp:effectExtent l="0" t="0" r="0" b="952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2E8F7" w14:textId="66F28716" w:rsidR="000E5E2F" w:rsidRPr="008623BB" w:rsidRDefault="000E5E2F" w:rsidP="00035E03">
                            <w:pPr>
                              <w:pStyle w:val="BrojDatum"/>
                              <w:ind w:firstLine="680"/>
                              <w:jc w:val="both"/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</w:pP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Арх. број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/ Num. ark.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63504CFB" w14:textId="5D9C8459" w:rsidR="000E5E2F" w:rsidRPr="008623BB" w:rsidRDefault="000E5E2F" w:rsidP="00A36FD9">
                            <w:pPr>
                              <w:pStyle w:val="BrojDatum"/>
                              <w:ind w:firstLine="680"/>
                              <w:jc w:val="both"/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</w:pP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Датум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/Data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665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___.____.</w:t>
                            </w:r>
                            <w:r w:rsidR="009B0988"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FEE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1.35pt;margin-top:-24.45pt;width:170.05pt;height:26.25pt;z-index:251659264;visibility:visible;mso-wrap-style:square;mso-width-percent:0;mso-height-percent:0;mso-wrap-distance-left:9pt;mso-wrap-distance-top:0;mso-wrap-distance-right:9pt;mso-wrap-distance-bottom:14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" o:allowoverlap="f" fillcolor="white [3201]" stroked="f" strokeweight=".5pt">
                <v:textbox inset="0,0,0,0">
                  <w:txbxContent>
                    <w:p w14:paraId="7122E8F7" w14:textId="66F28716" w:rsidR="000E5E2F" w:rsidRPr="008623BB" w:rsidRDefault="000E5E2F" w:rsidP="00035E03">
                      <w:pPr>
                        <w:pStyle w:val="BrojDatum"/>
                        <w:ind w:firstLine="680"/>
                        <w:jc w:val="both"/>
                        <w:rPr>
                          <w:rFonts w:ascii="StobiSerif Regular" w:hAnsi="StobiSerif Regular"/>
                          <w:sz w:val="16"/>
                          <w:szCs w:val="16"/>
                        </w:rPr>
                      </w:pP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Арх. број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/ Num. ark.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63504CFB" w14:textId="5D9C8459" w:rsidR="000E5E2F" w:rsidRPr="008623BB" w:rsidRDefault="000E5E2F" w:rsidP="00A36FD9">
                      <w:pPr>
                        <w:pStyle w:val="BrojDatum"/>
                        <w:ind w:firstLine="680"/>
                        <w:jc w:val="both"/>
                        <w:rPr>
                          <w:rFonts w:ascii="StobiSerif Regular" w:hAnsi="StobiSerif Regular"/>
                          <w:sz w:val="16"/>
                          <w:szCs w:val="16"/>
                        </w:rPr>
                      </w:pP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Датум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/Data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 xml:space="preserve">: </w:t>
                      </w:r>
                      <w:r w:rsidR="00910665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___.____.</w:t>
                      </w:r>
                      <w:r w:rsidR="009B0988"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2022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C24DF" w:rsidRPr="007C24DF">
        <w:rPr>
          <w:rFonts w:ascii="StobiSerif Regular" w:hAnsi="StobiSerif Regular"/>
          <w:b/>
          <w:sz w:val="20"/>
          <w:szCs w:val="20"/>
          <w:lang w:val="ru-RU"/>
        </w:rPr>
        <w:t>ДО:СЕКТОР ЗА ЧОВЕЧКИ РЕСУРСИ</w:t>
      </w:r>
    </w:p>
    <w:p w14:paraId="7B99C4A8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  <w:r w:rsidRPr="007C24DF">
        <w:rPr>
          <w:rFonts w:ascii="StobiSerif Regular" w:hAnsi="StobiSerif Regular"/>
          <w:b/>
          <w:sz w:val="20"/>
          <w:szCs w:val="20"/>
          <w:lang w:val="ru-RU"/>
        </w:rPr>
        <w:t xml:space="preserve">ГЕНЕРАЛЕН СЕКРЕТАРИЈАТ НА ВЛАДА НА РЕПУБЛИКА </w:t>
      </w:r>
      <w:r w:rsidRPr="007C24DF">
        <w:rPr>
          <w:rFonts w:ascii="StobiSerif Regular" w:hAnsi="StobiSerif Regular"/>
          <w:b/>
          <w:sz w:val="20"/>
          <w:szCs w:val="20"/>
        </w:rPr>
        <w:t xml:space="preserve">СЕВЕРНА </w:t>
      </w:r>
      <w:r w:rsidRPr="007C24DF">
        <w:rPr>
          <w:rFonts w:ascii="StobiSerif Regular" w:hAnsi="StobiSerif Regular"/>
          <w:b/>
          <w:sz w:val="20"/>
          <w:szCs w:val="20"/>
          <w:lang w:val="ru-RU"/>
        </w:rPr>
        <w:t>МАКЕДОНИЈА</w:t>
      </w:r>
    </w:p>
    <w:p w14:paraId="551A4E80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</w:p>
    <w:p w14:paraId="6D426CDF" w14:textId="77777777" w:rsidR="007C24DF" w:rsidRPr="007C24DF" w:rsidRDefault="007C24DF" w:rsidP="007C24DF">
      <w:pPr>
        <w:ind w:left="360"/>
        <w:rPr>
          <w:rFonts w:ascii="StobiSerif Regular" w:hAnsi="StobiSerif Regular"/>
          <w:b/>
          <w:sz w:val="20"/>
          <w:szCs w:val="20"/>
          <w:lang w:val="ru-RU"/>
        </w:rPr>
      </w:pPr>
    </w:p>
    <w:p w14:paraId="2857A831" w14:textId="77777777" w:rsidR="007C24DF" w:rsidRPr="007C24DF" w:rsidRDefault="007C24DF" w:rsidP="007C24DF">
      <w:pPr>
        <w:jc w:val="center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ПРИЈАВА</w:t>
      </w:r>
    </w:p>
    <w:p w14:paraId="45DC18F9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>ЗА УНАПРЕДУВАЊЕ НА АДМИНИСТРАТИВЕН СЛУЖБЕНИК ПРЕКУ ИНТЕРЕН ОГЛАС ВО ГЕНЕРАЛНИОТ СЕКРЕТАРИЈАТ НА ВЛАДАТА НА РЕПУБЛИКА</w:t>
      </w:r>
      <w:r w:rsidRPr="007C24DF">
        <w:rPr>
          <w:rFonts w:ascii="StobiSerif Regular" w:hAnsi="StobiSerif Regular"/>
          <w:sz w:val="20"/>
          <w:szCs w:val="20"/>
          <w:lang w:val="en-GB"/>
        </w:rPr>
        <w:t xml:space="preserve"> </w:t>
      </w:r>
      <w:r w:rsidRPr="007C24DF">
        <w:rPr>
          <w:rFonts w:ascii="StobiSerif Regular" w:hAnsi="StobiSerif Regular"/>
          <w:sz w:val="20"/>
          <w:szCs w:val="20"/>
        </w:rPr>
        <w:t>СЕВЕРНА МАКЕДОНИЈА</w:t>
      </w:r>
    </w:p>
    <w:p w14:paraId="27B6D2A3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2BBB8A50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4"/>
      </w:tblGrid>
      <w:tr w:rsidR="007C24DF" w:rsidRPr="007C24DF" w14:paraId="47DFCEA0" w14:textId="77777777" w:rsidTr="008E6A56">
        <w:tc>
          <w:tcPr>
            <w:tcW w:w="9039" w:type="dxa"/>
            <w:vAlign w:val="center"/>
          </w:tcPr>
          <w:p w14:paraId="54B5E365" w14:textId="77777777" w:rsidR="007C24DF" w:rsidRPr="007C24DF" w:rsidRDefault="007C24DF" w:rsidP="008E6A56">
            <w:pPr>
              <w:numPr>
                <w:ilvl w:val="0"/>
                <w:numId w:val="19"/>
              </w:num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ОГЛАСОТ:</w:t>
            </w:r>
          </w:p>
          <w:p w14:paraId="60E18CB4" w14:textId="77777777" w:rsidR="007C24DF" w:rsidRPr="007C24DF" w:rsidRDefault="007C24DF" w:rsidP="008E6A56">
            <w:pPr>
              <w:ind w:left="720"/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7C24DF" w:rsidRPr="007C24DF" w14:paraId="33939A7A" w14:textId="77777777" w:rsidTr="008E6A56">
        <w:tc>
          <w:tcPr>
            <w:tcW w:w="9039" w:type="dxa"/>
            <w:vAlign w:val="center"/>
          </w:tcPr>
          <w:p w14:paraId="7006A5EA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Број на интерниот оглас</w:t>
            </w:r>
          </w:p>
          <w:p w14:paraId="4A180163" w14:textId="013E0370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  <w:p w14:paraId="15FA04B7" w14:textId="77777777" w:rsidR="007C24DF" w:rsidRPr="007C24DF" w:rsidRDefault="007C24DF" w:rsidP="008E6A56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7A10427F" w14:textId="77777777" w:rsidTr="008E6A56">
        <w:tc>
          <w:tcPr>
            <w:tcW w:w="9039" w:type="dxa"/>
            <w:vAlign w:val="center"/>
          </w:tcPr>
          <w:p w14:paraId="409A046D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Реден број на работното место за кое се пријавува</w:t>
            </w:r>
          </w:p>
          <w:p w14:paraId="6FA895B9" w14:textId="431692DD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  <w:p w14:paraId="3184C907" w14:textId="77777777" w:rsidR="007C24DF" w:rsidRPr="007C24DF" w:rsidRDefault="007C24DF" w:rsidP="008E6A56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E20DDE5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Назив на работното место за кое се пријавува</w:t>
            </w:r>
          </w:p>
          <w:p w14:paraId="5DED778D" w14:textId="540D0FF2" w:rsidR="007C24DF" w:rsidRPr="007C24DF" w:rsidRDefault="007C24DF" w:rsidP="008E6A56">
            <w:pPr>
              <w:spacing w:line="480" w:lineRule="auto"/>
              <w:ind w:left="45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</w:tc>
      </w:tr>
      <w:tr w:rsidR="007C24DF" w:rsidRPr="007C24DF" w14:paraId="639C8903" w14:textId="77777777" w:rsidTr="008E6A56">
        <w:tc>
          <w:tcPr>
            <w:tcW w:w="9039" w:type="dxa"/>
            <w:vAlign w:val="center"/>
          </w:tcPr>
          <w:p w14:paraId="5CD40004" w14:textId="77777777" w:rsidR="007C24DF" w:rsidRPr="007C24DF" w:rsidRDefault="007C24DF" w:rsidP="008E6A56">
            <w:pPr>
              <w:spacing w:line="360" w:lineRule="auto"/>
              <w:ind w:left="720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C117949" w14:textId="77777777" w:rsidR="007C24DF" w:rsidRPr="007C24DF" w:rsidRDefault="007C24DF" w:rsidP="008E6A56">
            <w:pPr>
              <w:numPr>
                <w:ilvl w:val="0"/>
                <w:numId w:val="19"/>
              </w:num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ЛИЧНИ ПОДАТОЦИ ЗА КАНДИДАТОТ:</w:t>
            </w:r>
          </w:p>
          <w:p w14:paraId="5566CB92" w14:textId="77777777" w:rsidR="007C24DF" w:rsidRPr="007C24DF" w:rsidRDefault="007C24DF" w:rsidP="008E6A56">
            <w:pPr>
              <w:ind w:left="720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6919E972" w14:textId="77777777" w:rsidTr="008E6A56">
        <w:tc>
          <w:tcPr>
            <w:tcW w:w="9039" w:type="dxa"/>
            <w:vAlign w:val="center"/>
          </w:tcPr>
          <w:p w14:paraId="0741244A" w14:textId="56D041CB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Име и Презиме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</w:t>
            </w:r>
          </w:p>
        </w:tc>
      </w:tr>
      <w:tr w:rsidR="007C24DF" w:rsidRPr="007C24DF" w14:paraId="2757ADCE" w14:textId="77777777" w:rsidTr="008E6A56">
        <w:tc>
          <w:tcPr>
            <w:tcW w:w="9039" w:type="dxa"/>
            <w:vAlign w:val="center"/>
          </w:tcPr>
          <w:p w14:paraId="221DADF5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Тековно работно место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</w:p>
          <w:p w14:paraId="67A746ED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265CDA8F">
                <v:rect id="_x0000_i1067" style="width:0;height:1.5pt" o:hralign="center" o:hrstd="t" o:hr="t" fillcolor="#a0a0a0" stroked="f"/>
              </w:pict>
            </w:r>
          </w:p>
          <w:p w14:paraId="1758D169" w14:textId="16865B0D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Звање и шифра: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</w:t>
            </w:r>
          </w:p>
          <w:p w14:paraId="45665E6B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Сектор:</w:t>
            </w:r>
          </w:p>
          <w:p w14:paraId="03410E55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53395CDD">
                <v:rect id="_x0000_i1068" style="width:0;height:1.5pt" o:hralign="center" o:hrstd="t" o:hr="t" fillcolor="#a0a0a0" stroked="f"/>
              </w:pict>
            </w:r>
          </w:p>
          <w:p w14:paraId="71CF9616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3BDC793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Одделение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</w:p>
          <w:p w14:paraId="629E2D70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5AAC7DF9">
                <v:rect id="_x0000_i1069" style="width:0;height:1.5pt" o:hralign="center" o:hrstd="t" o:hr="t" fillcolor="#a0a0a0" stroked="f"/>
              </w:pict>
            </w:r>
          </w:p>
          <w:p w14:paraId="69421620" w14:textId="77777777" w:rsidR="007C24DF" w:rsidRPr="007C24DF" w:rsidRDefault="007C24DF" w:rsidP="008E6A56">
            <w:pPr>
              <w:tabs>
                <w:tab w:val="left" w:pos="150"/>
              </w:tabs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Датум на распоредување на тековното работно место: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</w:t>
            </w:r>
          </w:p>
        </w:tc>
      </w:tr>
      <w:tr w:rsidR="007C24DF" w:rsidRPr="007C24DF" w14:paraId="2810D539" w14:textId="77777777" w:rsidTr="008E6A56">
        <w:tc>
          <w:tcPr>
            <w:tcW w:w="9039" w:type="dxa"/>
            <w:vAlign w:val="center"/>
          </w:tcPr>
          <w:p w14:paraId="69B38C0E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Припадност на заедница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</w:p>
        </w:tc>
      </w:tr>
      <w:tr w:rsidR="007C24DF" w:rsidRPr="007C24DF" w14:paraId="66B9BCC5" w14:textId="77777777" w:rsidTr="008E6A56">
        <w:tc>
          <w:tcPr>
            <w:tcW w:w="9039" w:type="dxa"/>
            <w:vAlign w:val="center"/>
          </w:tcPr>
          <w:p w14:paraId="28D0A0E8" w14:textId="11DFF9A9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Контакт телефон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</w:t>
            </w:r>
          </w:p>
        </w:tc>
      </w:tr>
      <w:tr w:rsidR="007C24DF" w:rsidRPr="007C24DF" w14:paraId="5235442E" w14:textId="77777777" w:rsidTr="008E6A56">
        <w:tc>
          <w:tcPr>
            <w:tcW w:w="9039" w:type="dxa"/>
            <w:vAlign w:val="center"/>
          </w:tcPr>
          <w:p w14:paraId="7E8BBF4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7D8ABA3B" w14:textId="77777777" w:rsidTr="008E6A56">
        <w:tc>
          <w:tcPr>
            <w:tcW w:w="9039" w:type="dxa"/>
            <w:vAlign w:val="center"/>
          </w:tcPr>
          <w:p w14:paraId="608586A1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3.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ИСПОЛНУВАЊЕ НА ПОСЕБНИТЕ УСЛОВИ:</w:t>
            </w:r>
          </w:p>
        </w:tc>
      </w:tr>
      <w:tr w:rsidR="007C24DF" w:rsidRPr="007C24DF" w14:paraId="5EE1E592" w14:textId="77777777" w:rsidTr="008E6A56">
        <w:tc>
          <w:tcPr>
            <w:tcW w:w="9039" w:type="dxa"/>
            <w:vAlign w:val="center"/>
          </w:tcPr>
          <w:p w14:paraId="4E177147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Степен на образование или стекнати кредити според ЕКТС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(заокружете):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</w:p>
          <w:p w14:paraId="746196C4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proofErr w:type="gramStart"/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IV,V</w:t>
            </w:r>
            <w:proofErr w:type="gramEnd"/>
            <w:r w:rsidRPr="007C24DF">
              <w:rPr>
                <w:rFonts w:ascii="StobiSerif Regular" w:hAnsi="StobiSerif Regular"/>
                <w:sz w:val="18"/>
                <w:szCs w:val="18"/>
              </w:rPr>
              <w:t>Б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VA 60-120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Б 180 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VIA 240,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Б 240,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А 300,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VII/1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,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VII/2, VIII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C24DF" w:rsidRPr="007C24DF" w14:paraId="4234419D" w14:textId="77777777" w:rsidTr="008E6A56">
        <w:tc>
          <w:tcPr>
            <w:tcW w:w="9039" w:type="dxa"/>
            <w:vAlign w:val="center"/>
          </w:tcPr>
          <w:p w14:paraId="1B31025C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Вид на образование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______________________________________________________________________________</w:t>
            </w:r>
          </w:p>
        </w:tc>
      </w:tr>
      <w:tr w:rsidR="007C24DF" w:rsidRPr="007C24DF" w14:paraId="6A4A9BD3" w14:textId="77777777" w:rsidTr="008E6A56">
        <w:tc>
          <w:tcPr>
            <w:tcW w:w="9039" w:type="dxa"/>
            <w:vAlign w:val="center"/>
          </w:tcPr>
          <w:p w14:paraId="69C5F4BB" w14:textId="7AAAD59A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Образована институција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</w:t>
            </w:r>
          </w:p>
        </w:tc>
      </w:tr>
      <w:tr w:rsidR="007C24DF" w:rsidRPr="007C24DF" w14:paraId="42A3F83D" w14:textId="77777777" w:rsidTr="008E6A56">
        <w:tc>
          <w:tcPr>
            <w:tcW w:w="9039" w:type="dxa"/>
            <w:vAlign w:val="center"/>
          </w:tcPr>
          <w:p w14:paraId="4B48CB16" w14:textId="7CFAAFA1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Насока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</w:t>
            </w:r>
          </w:p>
        </w:tc>
      </w:tr>
      <w:tr w:rsidR="007C24DF" w:rsidRPr="007C24DF" w14:paraId="1D9C9ACC" w14:textId="77777777" w:rsidTr="008E6A56">
        <w:tc>
          <w:tcPr>
            <w:tcW w:w="9039" w:type="dxa"/>
            <w:vAlign w:val="center"/>
          </w:tcPr>
          <w:p w14:paraId="27770F8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Датум и број на диплома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</w:p>
        </w:tc>
      </w:tr>
      <w:tr w:rsidR="007C24DF" w:rsidRPr="007C24DF" w14:paraId="7C68D90C" w14:textId="77777777" w:rsidTr="008E6A56">
        <w:tc>
          <w:tcPr>
            <w:tcW w:w="9039" w:type="dxa"/>
            <w:vAlign w:val="center"/>
          </w:tcPr>
          <w:p w14:paraId="1BEB4048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Податоци за работно искуство во струката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</w:t>
            </w:r>
          </w:p>
          <w:p w14:paraId="2B0DB82A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години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месеци</w:t>
            </w:r>
          </w:p>
          <w:p w14:paraId="485EEAF7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43EA16DC" w14:textId="77777777" w:rsidTr="008E6A56">
        <w:tc>
          <w:tcPr>
            <w:tcW w:w="9039" w:type="dxa"/>
            <w:vAlign w:val="center"/>
          </w:tcPr>
          <w:p w14:paraId="5D5BA0F6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4.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ПОДАТОЦИ ЗА ОЦЕНУВАЊЕ </w:t>
            </w:r>
          </w:p>
          <w:p w14:paraId="1F3AE419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Оцена во последната година пред објавувањето на огласот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</w:t>
            </w:r>
          </w:p>
          <w:p w14:paraId="314D47A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Податоци за оценување во последните 3 години пред објавување на огласот</w:t>
            </w:r>
          </w:p>
          <w:p w14:paraId="7CC3CBAE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7E69BA8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3925076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5C9B110D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</w:p>
        </w:tc>
      </w:tr>
      <w:tr w:rsidR="007C24DF" w:rsidRPr="007C24DF" w14:paraId="6FF61AB1" w14:textId="77777777" w:rsidTr="008E6A56">
        <w:tc>
          <w:tcPr>
            <w:tcW w:w="9039" w:type="dxa"/>
            <w:vAlign w:val="center"/>
          </w:tcPr>
          <w:p w14:paraId="067BC86C" w14:textId="010ED1B3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5. ПОДАТОЦИ ЗА ИЗРЕЧЕНА ДИСЦИПЛИНСКА МЕРКА 1 ГОДИНА ПРЕД ОБЈАВУВАЊЕ НА ИНТЕРНИОТ ОГЛАС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</w:t>
            </w:r>
          </w:p>
          <w:p w14:paraId="55C48A2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4CF8A371" w14:textId="77777777" w:rsidTr="008E6A56">
        <w:tc>
          <w:tcPr>
            <w:tcW w:w="9039" w:type="dxa"/>
            <w:vAlign w:val="center"/>
          </w:tcPr>
          <w:p w14:paraId="4F6AEE89" w14:textId="77777777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6.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НИВОТО И ЗВАЊЕТО НА АДМИНИСТРАТИВНИОТ СЛУЖБЕНИК ВО ПОСЛЕДНИВЕ 2 ГОДИНИ ПРЕД ОБЈАВУВАЊЕ НА ИНТЕРНИОТ ОГЛАС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</w:p>
          <w:p w14:paraId="544DEFE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</w:tbl>
    <w:p w14:paraId="79A306EE" w14:textId="77777777" w:rsidR="007C24DF" w:rsidRPr="007C24DF" w:rsidRDefault="007C24DF" w:rsidP="007C24DF">
      <w:pPr>
        <w:spacing w:line="480" w:lineRule="auto"/>
        <w:rPr>
          <w:rFonts w:ascii="StobiSerif Regular" w:hAnsi="StobiSerif Regular"/>
          <w:b/>
          <w:sz w:val="18"/>
          <w:szCs w:val="18"/>
          <w:lang w:val="en-US"/>
        </w:rPr>
      </w:pPr>
      <w:r w:rsidRPr="007C24DF">
        <w:rPr>
          <w:rFonts w:ascii="StobiSerif Regular" w:hAnsi="StobiSerif Regular"/>
          <w:sz w:val="18"/>
          <w:szCs w:val="18"/>
          <w:lang w:val="en-US"/>
        </w:rPr>
        <w:pict w14:anchorId="2669A4AE">
          <v:rect id="_x0000_i1070" style="width:0;height:1.5pt" o:hralign="center" o:hrstd="t" o:hr="t" fillcolor="#a0a0a0" stroked="f"/>
        </w:pict>
      </w:r>
    </w:p>
    <w:p w14:paraId="7E4DD357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b/>
          <w:sz w:val="18"/>
          <w:szCs w:val="18"/>
          <w:lang w:val="en-US"/>
        </w:rPr>
      </w:pPr>
    </w:p>
    <w:p w14:paraId="0AB1AC9E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b/>
          <w:sz w:val="18"/>
          <w:szCs w:val="18"/>
          <w:lang w:val="en-US"/>
        </w:rPr>
      </w:pPr>
      <w:r w:rsidRPr="007C24DF">
        <w:rPr>
          <w:rFonts w:ascii="StobiSerif Regular" w:hAnsi="StobiSerif Regular"/>
          <w:b/>
          <w:sz w:val="18"/>
          <w:szCs w:val="18"/>
        </w:rPr>
        <w:t>7. ДОСТАВА НА ДОПОЛНИТЕЛНИ ДОКАЗИ ПОТВРДИ</w:t>
      </w:r>
    </w:p>
    <w:p w14:paraId="5D37CE30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</w:p>
    <w:p w14:paraId="40EDE865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18"/>
          <w:szCs w:val="18"/>
        </w:rPr>
      </w:pPr>
      <w:r w:rsidRPr="007C24DF">
        <w:rPr>
          <w:rFonts w:ascii="StobiSerif Regular" w:hAnsi="StobiSerif Regular"/>
          <w:sz w:val="18"/>
          <w:szCs w:val="18"/>
        </w:rPr>
        <w:t>(потврда за успешно реализирани обука/обуки, менторство и сл.)</w:t>
      </w:r>
    </w:p>
    <w:p w14:paraId="01F9462F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  <w:r w:rsidRPr="007C24DF">
        <w:rPr>
          <w:rFonts w:ascii="StobiSerif Regular" w:hAnsi="StobiSerif Regular"/>
          <w:sz w:val="18"/>
          <w:szCs w:val="18"/>
          <w:lang w:val="en-US"/>
        </w:rPr>
        <w:pict w14:anchorId="3DDF7E47">
          <v:rect id="_x0000_i1071" style="width:0;height:1.5pt" o:hralign="center" o:hrstd="t" o:hr="t" fillcolor="#a0a0a0" stroked="f"/>
        </w:pict>
      </w:r>
    </w:p>
    <w:p w14:paraId="5306243B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  <w:r w:rsidRPr="007C24DF">
        <w:rPr>
          <w:rFonts w:ascii="StobiSerif Regular" w:hAnsi="StobiSerif Regular"/>
          <w:sz w:val="18"/>
          <w:szCs w:val="18"/>
          <w:lang w:val="en-US"/>
        </w:rPr>
        <w:pict w14:anchorId="41FC462E">
          <v:rect id="_x0000_i1072" style="width:0;height:1.5pt" o:hralign="center" o:hrstd="t" o:hr="t" fillcolor="#a0a0a0" stroked="f"/>
        </w:pict>
      </w:r>
    </w:p>
    <w:p w14:paraId="2DA8DD41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18"/>
          <w:szCs w:val="18"/>
          <w:lang w:val="en-US"/>
        </w:rPr>
        <w:pict w14:anchorId="061D2B21">
          <v:rect id="_x0000_i1073" style="width:0;height:1.5pt" o:hralign="center" o:hrstd="t" o:hr="t" fillcolor="#a0a0a0" stroked="f"/>
        </w:pict>
      </w:r>
    </w:p>
    <w:p w14:paraId="423CCDB8" w14:textId="77777777" w:rsidR="007C24DF" w:rsidRPr="007C24DF" w:rsidRDefault="007C24DF" w:rsidP="007C24DF">
      <w:pPr>
        <w:spacing w:line="480" w:lineRule="auto"/>
        <w:rPr>
          <w:rFonts w:ascii="StobiSerif Regular" w:hAnsi="StobiSerif Regular"/>
          <w:sz w:val="20"/>
          <w:szCs w:val="20"/>
        </w:rPr>
      </w:pPr>
    </w:p>
    <w:p w14:paraId="31ACF425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p w14:paraId="531F0349" w14:textId="77777777" w:rsidR="007C24DF" w:rsidRPr="007C24DF" w:rsidRDefault="007C24DF" w:rsidP="007C24DF">
      <w:pPr>
        <w:ind w:firstLine="680"/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>Изјавувам под морална, материјална и кривична одговорност дека податоците наведени во образецот за пријавата за унапредување се веродостојни и дека на барање на надлежниот орган ќе достав</w:t>
      </w:r>
      <w:r w:rsidRPr="007C24DF">
        <w:rPr>
          <w:rFonts w:ascii="StobiSerif Regular" w:hAnsi="StobiSerif Regular"/>
          <w:sz w:val="20"/>
          <w:szCs w:val="20"/>
          <w:lang w:val="en-US"/>
        </w:rPr>
        <w:t>a</w:t>
      </w:r>
      <w:r w:rsidRPr="007C24DF">
        <w:rPr>
          <w:rFonts w:ascii="StobiSerif Regular" w:hAnsi="StobiSerif Regular"/>
          <w:sz w:val="20"/>
          <w:szCs w:val="20"/>
        </w:rPr>
        <w:t>м докази, во оригинал или копија заверена на нотар.</w:t>
      </w:r>
    </w:p>
    <w:p w14:paraId="67CDEB2C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61C3E726" w14:textId="77777777" w:rsidR="007C24DF" w:rsidRPr="007C24DF" w:rsidRDefault="007C24DF" w:rsidP="007C24DF">
      <w:pPr>
        <w:ind w:firstLine="680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Кандидатот кој внел лежни податоци во пријавата се дисквалификува од понатамошната постапка.</w:t>
      </w:r>
    </w:p>
    <w:p w14:paraId="338799C9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p w14:paraId="74238CF5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</w:p>
    <w:p w14:paraId="12E38426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</w:p>
    <w:p w14:paraId="3D516412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Административен службеник</w:t>
      </w:r>
    </w:p>
    <w:p w14:paraId="7678DE34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                                                                      Име и Презиме</w:t>
      </w:r>
    </w:p>
    <w:p w14:paraId="15F15EAA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67C95747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  <w:lang w:val="en-US"/>
        </w:rPr>
        <w:t>________________________________</w:t>
      </w:r>
    </w:p>
    <w:p w14:paraId="32262F7C" w14:textId="77777777" w:rsidR="007C24DF" w:rsidRPr="007C24DF" w:rsidRDefault="007C24DF" w:rsidP="007C24DF">
      <w:pPr>
        <w:rPr>
          <w:rFonts w:ascii="StobiSerif Regular" w:hAnsi="StobiSerif Regular" w:cs="Arial"/>
          <w:b/>
          <w:sz w:val="22"/>
          <w:szCs w:val="22"/>
        </w:rPr>
      </w:pPr>
    </w:p>
    <w:p w14:paraId="7DF88913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</w:p>
    <w:p w14:paraId="42AFA6B9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</w:p>
    <w:p w14:paraId="679BD4C1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  <w:r w:rsidRPr="007C24DF">
        <w:rPr>
          <w:rFonts w:ascii="StobiSerif Regular" w:hAnsi="StobiSerif Regular"/>
          <w:b/>
          <w:sz w:val="22"/>
          <w:szCs w:val="22"/>
        </w:rPr>
        <w:tab/>
      </w:r>
    </w:p>
    <w:p w14:paraId="3DAE6A67" w14:textId="603DF03D" w:rsidR="00910665" w:rsidRPr="007C24DF" w:rsidRDefault="00910665" w:rsidP="00910665">
      <w:pPr>
        <w:pStyle w:val="EnvelopeAddress"/>
        <w:ind w:firstLine="680"/>
        <w:jc w:val="both"/>
        <w:rPr>
          <w:rFonts w:ascii="StobiSerif Regular" w:hAnsi="StobiSerif Regular"/>
          <w:szCs w:val="22"/>
          <w:lang w:val="sq-AL"/>
        </w:rPr>
      </w:pPr>
    </w:p>
    <w:p w14:paraId="47A7E2D2" w14:textId="77777777" w:rsidR="008052DE" w:rsidRPr="007C24DF" w:rsidRDefault="008052DE" w:rsidP="008052DE">
      <w:pPr>
        <w:pStyle w:val="PrilogLista"/>
        <w:numPr>
          <w:ilvl w:val="0"/>
          <w:numId w:val="0"/>
        </w:numPr>
        <w:ind w:left="360"/>
        <w:rPr>
          <w:sz w:val="22"/>
          <w:szCs w:val="22"/>
        </w:rPr>
      </w:pPr>
    </w:p>
    <w:p w14:paraId="65447269" w14:textId="35718EA7" w:rsidR="00997A9E" w:rsidRPr="007C24DF" w:rsidRDefault="00997A9E" w:rsidP="008052DE">
      <w:pPr>
        <w:pStyle w:val="PrilogLista"/>
        <w:numPr>
          <w:ilvl w:val="0"/>
          <w:numId w:val="0"/>
        </w:numPr>
        <w:ind w:left="142" w:hanging="142"/>
        <w:rPr>
          <w:szCs w:val="16"/>
        </w:rPr>
      </w:pPr>
    </w:p>
    <w:sectPr w:rsidR="00997A9E" w:rsidRPr="007C24DF" w:rsidSect="00997A9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EF1E" w14:textId="77777777" w:rsidR="00236DE2" w:rsidRDefault="00236DE2" w:rsidP="00DC5C24">
      <w:r>
        <w:separator/>
      </w:r>
    </w:p>
  </w:endnote>
  <w:endnote w:type="continuationSeparator" w:id="0">
    <w:p w14:paraId="033EBC18" w14:textId="77777777" w:rsidR="00236DE2" w:rsidRDefault="00236DE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FF62" w14:textId="3A24CE37" w:rsidR="006C42D1" w:rsidRPr="000F2E5D" w:rsidRDefault="00C54502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872AD4" wp14:editId="52D7C170">
              <wp:simplePos x="0" y="0"/>
              <wp:positionH relativeFrom="column">
                <wp:posOffset>-320040</wp:posOffset>
              </wp:positionH>
              <wp:positionV relativeFrom="paragraph">
                <wp:posOffset>-187325</wp:posOffset>
              </wp:positionV>
              <wp:extent cx="491490" cy="304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813BFF" w14:textId="77777777" w:rsidR="0059655D" w:rsidRPr="000E5E2F" w:rsidRDefault="00833F06" w:rsidP="00F23FCF">
                          <w:pPr>
                            <w:jc w:val="right"/>
                            <w:rPr>
                              <w:rFonts w:ascii="StobiSerif Medium" w:hAnsi="StobiSerif Medium"/>
                              <w:bCs/>
                              <w:sz w:val="20"/>
                              <w:szCs w:val="20"/>
                            </w:rPr>
                          </w:pPr>
                          <w:r w:rsidRPr="000E5E2F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59655D" w:rsidRPr="000E5E2F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E5E2F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2801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E5E2F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72A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25.2pt;margin-top:-14.75pt;width:38.7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" filled="f" stroked="f" strokeweight=".5pt">
              <v:textbox>
                <w:txbxContent>
                  <w:p w14:paraId="68813BFF" w14:textId="77777777" w:rsidR="0059655D" w:rsidRPr="000E5E2F" w:rsidRDefault="00833F06" w:rsidP="00F23FCF">
                    <w:pPr>
                      <w:jc w:val="right"/>
                      <w:rPr>
                        <w:rFonts w:ascii="StobiSerif Medium" w:hAnsi="StobiSerif Medium"/>
                        <w:bCs/>
                        <w:sz w:val="20"/>
                        <w:szCs w:val="20"/>
                      </w:rPr>
                    </w:pPr>
                    <w:r w:rsidRPr="000E5E2F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="0059655D" w:rsidRPr="000E5E2F">
                      <w:rPr>
                        <w:bCs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E5E2F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322801">
                      <w:rPr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0E5E2F">
                      <w:rPr>
                        <w:bCs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7D82D6E3" wp14:editId="4D2DBB83">
              <wp:simplePos x="0" y="0"/>
              <wp:positionH relativeFrom="column">
                <wp:posOffset>190499</wp:posOffset>
              </wp:positionH>
              <wp:positionV relativeFrom="paragraph">
                <wp:posOffset>-336550</wp:posOffset>
              </wp:positionV>
              <wp:extent cx="0" cy="596900"/>
              <wp:effectExtent l="0" t="0" r="19050" b="127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2CE49" id="Straight Connector 6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pt,-26.5pt" to="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" strokecolor="#ac162c" strokeweight="1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75D9" w14:textId="27F4C623" w:rsidR="00B00B6C" w:rsidRDefault="00C545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FD055" wp14:editId="272DED49">
              <wp:simplePos x="0" y="0"/>
              <wp:positionH relativeFrom="column">
                <wp:posOffset>434340</wp:posOffset>
              </wp:positionH>
              <wp:positionV relativeFrom="paragraph">
                <wp:posOffset>-261620</wp:posOffset>
              </wp:positionV>
              <wp:extent cx="2171700" cy="64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232533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Генерален секретаријат</w:t>
                          </w:r>
                        </w:p>
                        <w:p w14:paraId="7556D18B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 xml:space="preserve">Влада на </w:t>
                          </w:r>
                          <w:r w:rsidRPr="00F23FCF">
                            <w:t>Република Северна Македонија</w:t>
                          </w:r>
                        </w:p>
                        <w:p w14:paraId="1EB1AE4B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Sekretariati i përgjithshëm</w:t>
                          </w:r>
                        </w:p>
                        <w:p w14:paraId="21784332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>Qeveria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FD0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4.2pt;margin-top:-20.6pt;width:171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" filled="f" stroked="f" strokeweight=".5pt">
              <v:textbox>
                <w:txbxContent>
                  <w:p w14:paraId="0E232533" w14:textId="77777777" w:rsidR="00997A9E" w:rsidRDefault="00997A9E" w:rsidP="00997A9E">
                    <w:pPr>
                      <w:pStyle w:val="FooterTXT"/>
                    </w:pPr>
                    <w:r>
                      <w:t>Генерален секретаријат</w:t>
                    </w:r>
                  </w:p>
                  <w:p w14:paraId="7556D18B" w14:textId="77777777" w:rsidR="00997A9E" w:rsidRDefault="00997A9E" w:rsidP="00997A9E">
                    <w:pPr>
                      <w:pStyle w:val="FooterTXT"/>
                    </w:pPr>
                    <w:r>
                      <w:t xml:space="preserve">Влада на </w:t>
                    </w:r>
                    <w:r w:rsidRPr="00F23FCF">
                      <w:t>Република Северна Македонија</w:t>
                    </w:r>
                  </w:p>
                  <w:p w14:paraId="1EB1AE4B" w14:textId="77777777" w:rsidR="00997A9E" w:rsidRDefault="00997A9E" w:rsidP="00997A9E">
                    <w:pPr>
                      <w:pStyle w:val="FooterTXT"/>
                    </w:pPr>
                    <w:r>
                      <w:t>Sekretariati i përgjithshëm</w:t>
                    </w:r>
                  </w:p>
                  <w:p w14:paraId="21784332" w14:textId="77777777" w:rsidR="00997A9E" w:rsidRPr="00F23FCF" w:rsidRDefault="00997A9E" w:rsidP="00997A9E">
                    <w:pPr>
                      <w:pStyle w:val="FooterTXT"/>
                    </w:pPr>
                    <w:r>
                      <w:t>Qeveria e 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80A66" wp14:editId="540E0A53">
              <wp:simplePos x="0" y="0"/>
              <wp:positionH relativeFrom="column">
                <wp:posOffset>2750820</wp:posOffset>
              </wp:positionH>
              <wp:positionV relativeFrom="paragraph">
                <wp:posOffset>-261620</wp:posOffset>
              </wp:positionV>
              <wp:extent cx="1813560" cy="6337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633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DB795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 xml:space="preserve">Булевар „Илинден“ бр. 2, </w:t>
                          </w:r>
                          <w:r w:rsidRPr="00F23FCF">
                            <w:t xml:space="preserve">Скопје </w:t>
                          </w:r>
                        </w:p>
                        <w:p w14:paraId="57889243" w14:textId="77777777" w:rsidR="00997A9E" w:rsidRDefault="00997A9E" w:rsidP="00997A9E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2D600AF5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Bul. „Ilinden“ nr. 2, Shkup</w:t>
                          </w:r>
                        </w:p>
                        <w:p w14:paraId="589111B9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80A66" id="Text Box 2" o:spid="_x0000_s1029" type="#_x0000_t202" style="position:absolute;left:0;text-align:left;margin-left:216.6pt;margin-top:-20.6pt;width:142.8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" filled="f" stroked="f" strokeweight=".5pt">
              <v:textbox>
                <w:txbxContent>
                  <w:p w14:paraId="034DB795" w14:textId="77777777" w:rsidR="00997A9E" w:rsidRPr="00F23FCF" w:rsidRDefault="00997A9E" w:rsidP="00997A9E">
                    <w:pPr>
                      <w:pStyle w:val="FooterTXT"/>
                    </w:pPr>
                    <w:r>
                      <w:t xml:space="preserve">Булевар „Илинден“ бр. 2, </w:t>
                    </w:r>
                    <w:r w:rsidRPr="00F23FCF">
                      <w:t xml:space="preserve">Скопје </w:t>
                    </w:r>
                  </w:p>
                  <w:p w14:paraId="57889243" w14:textId="77777777" w:rsidR="00997A9E" w:rsidRDefault="00997A9E" w:rsidP="00997A9E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2D600AF5" w14:textId="77777777" w:rsidR="00997A9E" w:rsidRDefault="00997A9E" w:rsidP="00997A9E">
                    <w:pPr>
                      <w:pStyle w:val="FooterTXT"/>
                    </w:pPr>
                    <w:r>
                      <w:t>Bul. „Ilinden“ nr. 2, Shkup</w:t>
                    </w:r>
                  </w:p>
                  <w:p w14:paraId="589111B9" w14:textId="77777777" w:rsidR="00997A9E" w:rsidRPr="00F23FCF" w:rsidRDefault="00997A9E" w:rsidP="00997A9E">
                    <w:pPr>
                      <w:pStyle w:val="FooterTXT"/>
                    </w:pPr>
                    <w: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3BA67" wp14:editId="07267D14">
              <wp:simplePos x="0" y="0"/>
              <wp:positionH relativeFrom="column">
                <wp:posOffset>4707890</wp:posOffset>
              </wp:positionH>
              <wp:positionV relativeFrom="paragraph">
                <wp:posOffset>-335915</wp:posOffset>
              </wp:positionV>
              <wp:extent cx="1215390" cy="633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633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F41CCB" w14:textId="77777777" w:rsidR="00997A9E" w:rsidRDefault="00997A9E" w:rsidP="00997A9E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>389 2 3118</w:t>
                          </w:r>
                          <w:r w:rsidRPr="008551CF">
                            <w:t>022</w:t>
                          </w:r>
                        </w:p>
                        <w:p w14:paraId="57018032" w14:textId="77777777" w:rsidR="00997A9E" w:rsidRPr="003D16E4" w:rsidRDefault="00997A9E" w:rsidP="00997A9E">
                          <w:pPr>
                            <w:pStyle w:val="FooterTXT"/>
                          </w:pPr>
                          <w:r>
                            <w:t>www.vlada.mk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53BA67" id="Text Box 1" o:spid="_x0000_s1030" type="#_x0000_t202" style="position:absolute;left:0;text-align:left;margin-left:370.7pt;margin-top:-26.45pt;width:95.7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" filled="f" stroked="f" strokeweight=".5pt">
              <v:textbox>
                <w:txbxContent>
                  <w:p w14:paraId="53F41CCB" w14:textId="77777777" w:rsidR="00997A9E" w:rsidRDefault="00997A9E" w:rsidP="00997A9E">
                    <w:pPr>
                      <w:pStyle w:val="FooterTXT"/>
                    </w:pPr>
                    <w:r w:rsidRPr="003D16E4">
                      <w:t>+</w:t>
                    </w:r>
                    <w:r>
                      <w:t>389 2 3118</w:t>
                    </w:r>
                    <w:r w:rsidRPr="008551CF">
                      <w:t>022</w:t>
                    </w:r>
                  </w:p>
                  <w:p w14:paraId="57018032" w14:textId="77777777" w:rsidR="00997A9E" w:rsidRPr="003D16E4" w:rsidRDefault="00997A9E" w:rsidP="00997A9E">
                    <w:pPr>
                      <w:pStyle w:val="FooterTXT"/>
                    </w:pPr>
                    <w:r>
                      <w:t>www.vlada.mk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9F32" w14:textId="77777777" w:rsidR="00236DE2" w:rsidRDefault="00236DE2" w:rsidP="00DC5C24">
      <w:r>
        <w:separator/>
      </w:r>
    </w:p>
  </w:footnote>
  <w:footnote w:type="continuationSeparator" w:id="0">
    <w:p w14:paraId="417E2FC2" w14:textId="77777777" w:rsidR="00236DE2" w:rsidRDefault="00236DE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9245" w14:textId="77777777" w:rsidR="00FE7404" w:rsidRPr="000F2E5D" w:rsidRDefault="00000000" w:rsidP="00DC5C24">
    <w:r>
      <w:rPr>
        <w:noProof/>
        <w:lang w:val="en-GB"/>
      </w:rPr>
      <w:pict w14:anchorId="145FC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D6AE" w14:textId="77777777" w:rsidR="00906251" w:rsidRDefault="00000000" w:rsidP="003413E5">
    <w:r>
      <w:rPr>
        <w:noProof/>
        <w:lang w:val="en-GB"/>
      </w:rPr>
      <w:pict w14:anchorId="38685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79.1pt;width:457.3pt;height:482.4pt;z-index:-251657216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tblpXSpec="center" w:tblpY="68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59"/>
      <w:gridCol w:w="1303"/>
      <w:gridCol w:w="3785"/>
      <w:gridCol w:w="142"/>
    </w:tblGrid>
    <w:tr w:rsidR="00997A9E" w14:paraId="1C7BB8F4" w14:textId="77777777" w:rsidTr="000211C9">
      <w:trPr>
        <w:gridAfter w:val="1"/>
        <w:wAfter w:w="142" w:type="dxa"/>
        <w:trHeight w:val="501"/>
      </w:trPr>
      <w:tc>
        <w:tcPr>
          <w:tcW w:w="3559" w:type="dxa"/>
          <w:vAlign w:val="bottom"/>
        </w:tcPr>
        <w:p w14:paraId="52465116" w14:textId="08E4525D" w:rsidR="00997A9E" w:rsidRPr="00FD03C5" w:rsidRDefault="000211C9" w:rsidP="000211C9">
          <w:pPr>
            <w:pStyle w:val="NazivRM"/>
          </w:pPr>
          <w:r>
            <w:rPr>
              <w:lang w:val="mk-MK"/>
            </w:rPr>
            <w:t xml:space="preserve">Влада на </w:t>
          </w:r>
          <w:r w:rsidR="00997A9E" w:rsidRPr="00FD03C5">
            <w:t>Република Северна Македонија</w:t>
          </w:r>
        </w:p>
      </w:tc>
      <w:tc>
        <w:tcPr>
          <w:tcW w:w="1303" w:type="dxa"/>
          <w:vMerge w:val="restart"/>
        </w:tcPr>
        <w:p w14:paraId="6EA18D82" w14:textId="046FB442" w:rsidR="00997A9E" w:rsidRPr="00FD03C5" w:rsidRDefault="00C54502" w:rsidP="00997A9E">
          <w:pPr>
            <w:pStyle w:val="NazivRM"/>
            <w:jc w:val="center"/>
            <w:rPr>
              <w:u w:val="thick" w:color="984807"/>
            </w:rPr>
          </w:pPr>
          <w:r>
            <w:rPr>
              <w:lang w:val="mk-MK"/>
            </w:rPr>
            <mc:AlternateContent>
              <mc:Choice Requires="wps">
                <w:drawing>
                  <wp:anchor distT="4294967294" distB="4294967294" distL="114300" distR="114300" simplePos="0" relativeHeight="251654144" behindDoc="0" locked="0" layoutInCell="1" allowOverlap="1" wp14:anchorId="1F7AB46F" wp14:editId="037FBD40">
                    <wp:simplePos x="0" y="0"/>
                    <wp:positionH relativeFrom="column">
                      <wp:posOffset>841376</wp:posOffset>
                    </wp:positionH>
                    <wp:positionV relativeFrom="paragraph">
                      <wp:posOffset>320675</wp:posOffset>
                    </wp:positionV>
                    <wp:extent cx="2419350" cy="9525"/>
                    <wp:effectExtent l="0" t="0" r="19050" b="28575"/>
                    <wp:wrapNone/>
                    <wp:docPr id="5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4193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98480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067211" id="Straight Connector 5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6.25pt,25.25pt" to="256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" strokecolor="#984807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997A9E" w:rsidRPr="00FD03C5">
            <w:rPr>
              <w:lang w:val="mk-MK"/>
            </w:rPr>
            <w:drawing>
              <wp:inline distT="0" distB="0" distL="0" distR="0" wp14:anchorId="4168C471" wp14:editId="6B44ECC7">
                <wp:extent cx="504000" cy="552401"/>
                <wp:effectExtent l="0" t="0" r="0" b="635"/>
                <wp:docPr id="10" name="Picture 2" descr="F:\IS\IS_InterniAkti\IS Templates\Novi Shabloni Memorandumi\Grb MK Zlat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F:\IS\IS_InterniAkti\IS Templates\Novi Shabloni Memorandumi\Grb MK Zlat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524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dxa"/>
          <w:vAlign w:val="bottom"/>
        </w:tcPr>
        <w:p w14:paraId="46BEB03C" w14:textId="7DA9D710" w:rsidR="00997A9E" w:rsidRPr="00FD03C5" w:rsidRDefault="000211C9" w:rsidP="00997A9E">
          <w:pPr>
            <w:pStyle w:val="NazivRM"/>
            <w:rPr>
              <w:u w:color="984807"/>
            </w:rPr>
          </w:pPr>
          <w:r>
            <w:rPr>
              <w:u w:color="984807"/>
              <w:lang w:val="sq-AL"/>
            </w:rPr>
            <w:t xml:space="preserve">Qeveria e </w:t>
          </w:r>
          <w:r w:rsidR="00997A9E" w:rsidRPr="00FD03C5">
            <w:rPr>
              <w:u w:color="984807"/>
            </w:rPr>
            <w:t>Republi</w:t>
          </w:r>
          <w:r>
            <w:rPr>
              <w:u w:color="984807"/>
            </w:rPr>
            <w:t>kës</w:t>
          </w:r>
          <w:r w:rsidR="00997A9E" w:rsidRPr="00FD03C5">
            <w:rPr>
              <w:u w:color="984807"/>
            </w:rPr>
            <w:t xml:space="preserve"> </w:t>
          </w:r>
          <w:r>
            <w:rPr>
              <w:u w:color="984807"/>
            </w:rPr>
            <w:t xml:space="preserve">së </w:t>
          </w:r>
          <w:r w:rsidR="00997A9E" w:rsidRPr="00FD03C5">
            <w:rPr>
              <w:u w:color="984807"/>
            </w:rPr>
            <w:t xml:space="preserve"> </w:t>
          </w:r>
          <w:r w:rsidR="00997A9E" w:rsidRPr="00FD03C5">
            <w:t>Maqedonisë</w:t>
          </w:r>
          <w:r w:rsidR="00997A9E" w:rsidRPr="00FD03C5">
            <w:rPr>
              <w:u w:color="984807"/>
            </w:rPr>
            <w:t xml:space="preserve"> së Veriut</w:t>
          </w:r>
        </w:p>
      </w:tc>
    </w:tr>
    <w:tr w:rsidR="00997A9E" w:rsidRPr="000211C9" w14:paraId="296FFB73" w14:textId="77777777" w:rsidTr="008623BB">
      <w:trPr>
        <w:trHeight w:val="464"/>
      </w:trPr>
      <w:tc>
        <w:tcPr>
          <w:tcW w:w="3559" w:type="dxa"/>
        </w:tcPr>
        <w:p w14:paraId="5173233C" w14:textId="520494A6" w:rsidR="00997A9E" w:rsidRPr="000211C9" w:rsidRDefault="008623BB" w:rsidP="001229C7">
          <w:pPr>
            <w:pStyle w:val="NazivFirma"/>
            <w:spacing w:before="0"/>
            <w:jc w:val="center"/>
            <w:rPr>
              <w:rFonts w:ascii="StobiSerif Regular" w:hAnsi="StobiSerif Regular"/>
              <w:b/>
              <w:bCs/>
              <w:sz w:val="16"/>
              <w:szCs w:val="16"/>
              <w:u w:val="thick" w:color="984807"/>
            </w:rPr>
          </w:pPr>
          <w:r w:rsidRPr="000211C9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mc:AlternateContent>
              <mc:Choice Requires="wps">
                <w:drawing>
                  <wp:anchor distT="4294967294" distB="4294967294" distL="114300" distR="114300" simplePos="0" relativeHeight="251653120" behindDoc="0" locked="0" layoutInCell="1" allowOverlap="1" wp14:anchorId="4E3C844E" wp14:editId="2A865472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2540</wp:posOffset>
                    </wp:positionV>
                    <wp:extent cx="222885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22288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98480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EEE5BE" id="Straight Connector 4" o:spid="_x0000_s1026" style="position:absolute;flip:y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.2pt" to="17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" strokecolor="#984807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997A9E" w:rsidRPr="000211C9">
            <w:rPr>
              <w:rFonts w:ascii="StobiSerif Regular" w:hAnsi="StobiSerif Regular"/>
              <w:b/>
              <w:bCs/>
              <w:sz w:val="16"/>
              <w:szCs w:val="16"/>
            </w:rPr>
            <w:t>Генерален</w:t>
          </w:r>
          <w:r w:rsidR="000211C9" w:rsidRPr="000211C9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w:t xml:space="preserve"> </w:t>
          </w:r>
          <w:r w:rsidR="001229C7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w:t>секретаријат</w:t>
          </w:r>
        </w:p>
      </w:tc>
      <w:tc>
        <w:tcPr>
          <w:tcW w:w="1303" w:type="dxa"/>
          <w:vMerge/>
        </w:tcPr>
        <w:p w14:paraId="491B9049" w14:textId="77777777" w:rsidR="00997A9E" w:rsidRPr="00FD03C5" w:rsidRDefault="00997A9E" w:rsidP="00997A9E">
          <w:pPr>
            <w:pStyle w:val="NazivRM"/>
            <w:rPr>
              <w:u w:color="984807"/>
            </w:rPr>
          </w:pPr>
        </w:p>
      </w:tc>
      <w:tc>
        <w:tcPr>
          <w:tcW w:w="3927" w:type="dxa"/>
          <w:gridSpan w:val="2"/>
        </w:tcPr>
        <w:p w14:paraId="417B120B" w14:textId="43BBA4B1" w:rsidR="00997A9E" w:rsidRPr="000211C9" w:rsidRDefault="001229C7" w:rsidP="001229C7">
          <w:pPr>
            <w:pStyle w:val="NazivFirma"/>
            <w:spacing w:before="0"/>
            <w:jc w:val="center"/>
            <w:rPr>
              <w:rFonts w:ascii="StobiSerif Regular" w:hAnsi="StobiSerif Regular"/>
              <w:b/>
              <w:bCs/>
              <w:sz w:val="16"/>
              <w:szCs w:val="16"/>
            </w:rPr>
          </w:pPr>
          <w:r w:rsidRPr="001229C7">
            <w:rPr>
              <w:rFonts w:ascii="StobiSerif Regular" w:hAnsi="StobiSerif Regular"/>
              <w:b/>
              <w:bCs/>
              <w:sz w:val="16"/>
              <w:szCs w:val="16"/>
            </w:rPr>
            <w:t>Sekretariati i përgjithshëm</w:t>
          </w:r>
        </w:p>
      </w:tc>
    </w:tr>
  </w:tbl>
  <w:p w14:paraId="480E413F" w14:textId="77777777" w:rsidR="00FE7404" w:rsidRPr="000F2E5D" w:rsidRDefault="00000000" w:rsidP="001229C7">
    <w:pPr>
      <w:pStyle w:val="BodyText"/>
    </w:pPr>
    <w:r>
      <w:rPr>
        <w:noProof/>
        <w:lang w:val="en-GB"/>
      </w:rPr>
      <w:pict w14:anchorId="02AC8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59264;mso-position-horizontal:center;mso-position-horizontal-relative:margin;mso-position-vertical:center;mso-position-vertical-relative:margin" o:allowincell="f">
          <v:imagedata r:id="rId2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361A"/>
    <w:multiLevelType w:val="hybridMultilevel"/>
    <w:tmpl w:val="1D22053E"/>
    <w:lvl w:ilvl="0" w:tplc="95F43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93014"/>
    <w:multiLevelType w:val="hybridMultilevel"/>
    <w:tmpl w:val="41BC13EC"/>
    <w:lvl w:ilvl="0" w:tplc="9FE6C4FA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92D53"/>
    <w:multiLevelType w:val="hybridMultilevel"/>
    <w:tmpl w:val="1BD2BD10"/>
    <w:lvl w:ilvl="0" w:tplc="7A9E889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C191C"/>
    <w:multiLevelType w:val="hybridMultilevel"/>
    <w:tmpl w:val="BA48CB04"/>
    <w:lvl w:ilvl="0" w:tplc="6F881D9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8716">
    <w:abstractNumId w:val="9"/>
  </w:num>
  <w:num w:numId="2" w16cid:durableId="1500003137">
    <w:abstractNumId w:val="7"/>
  </w:num>
  <w:num w:numId="3" w16cid:durableId="366220075">
    <w:abstractNumId w:val="6"/>
  </w:num>
  <w:num w:numId="4" w16cid:durableId="1529298261">
    <w:abstractNumId w:val="5"/>
  </w:num>
  <w:num w:numId="5" w16cid:durableId="783772005">
    <w:abstractNumId w:val="4"/>
  </w:num>
  <w:num w:numId="6" w16cid:durableId="1739356981">
    <w:abstractNumId w:val="8"/>
  </w:num>
  <w:num w:numId="7" w16cid:durableId="1181428805">
    <w:abstractNumId w:val="3"/>
  </w:num>
  <w:num w:numId="8" w16cid:durableId="1605923137">
    <w:abstractNumId w:val="2"/>
  </w:num>
  <w:num w:numId="9" w16cid:durableId="85812554">
    <w:abstractNumId w:val="1"/>
  </w:num>
  <w:num w:numId="10" w16cid:durableId="1145897328">
    <w:abstractNumId w:val="0"/>
  </w:num>
  <w:num w:numId="11" w16cid:durableId="788360036">
    <w:abstractNumId w:val="15"/>
  </w:num>
  <w:num w:numId="12" w16cid:durableId="758136163">
    <w:abstractNumId w:val="10"/>
  </w:num>
  <w:num w:numId="13" w16cid:durableId="687948592">
    <w:abstractNumId w:val="16"/>
  </w:num>
  <w:num w:numId="14" w16cid:durableId="955866060">
    <w:abstractNumId w:val="18"/>
  </w:num>
  <w:num w:numId="15" w16cid:durableId="521895610">
    <w:abstractNumId w:val="12"/>
  </w:num>
  <w:num w:numId="16" w16cid:durableId="843739243">
    <w:abstractNumId w:val="14"/>
  </w:num>
  <w:num w:numId="17" w16cid:durableId="1719544502">
    <w:abstractNumId w:val="13"/>
  </w:num>
  <w:num w:numId="18" w16cid:durableId="247889817">
    <w:abstractNumId w:val="17"/>
  </w:num>
  <w:num w:numId="19" w16cid:durableId="1226717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04972"/>
    <w:rsid w:val="00011F23"/>
    <w:rsid w:val="0001539F"/>
    <w:rsid w:val="00015F9C"/>
    <w:rsid w:val="000211C9"/>
    <w:rsid w:val="00021B2A"/>
    <w:rsid w:val="000259DB"/>
    <w:rsid w:val="00035379"/>
    <w:rsid w:val="0003569F"/>
    <w:rsid w:val="00035845"/>
    <w:rsid w:val="0003592F"/>
    <w:rsid w:val="00035E03"/>
    <w:rsid w:val="00036F9A"/>
    <w:rsid w:val="000413E7"/>
    <w:rsid w:val="000414DD"/>
    <w:rsid w:val="00042989"/>
    <w:rsid w:val="00043218"/>
    <w:rsid w:val="00044ED8"/>
    <w:rsid w:val="00045813"/>
    <w:rsid w:val="00045F10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AE6"/>
    <w:rsid w:val="0008191E"/>
    <w:rsid w:val="00082E53"/>
    <w:rsid w:val="00083FFA"/>
    <w:rsid w:val="00085E96"/>
    <w:rsid w:val="00087B76"/>
    <w:rsid w:val="000902E1"/>
    <w:rsid w:val="00091D18"/>
    <w:rsid w:val="0009377E"/>
    <w:rsid w:val="000C07EB"/>
    <w:rsid w:val="000C2208"/>
    <w:rsid w:val="000C28D5"/>
    <w:rsid w:val="000D0BC8"/>
    <w:rsid w:val="000D124E"/>
    <w:rsid w:val="000D27A1"/>
    <w:rsid w:val="000D361B"/>
    <w:rsid w:val="000E0324"/>
    <w:rsid w:val="000E5E2F"/>
    <w:rsid w:val="000F01C0"/>
    <w:rsid w:val="000F1CA4"/>
    <w:rsid w:val="000F1EC7"/>
    <w:rsid w:val="000F2A96"/>
    <w:rsid w:val="000F2E5D"/>
    <w:rsid w:val="000F43FA"/>
    <w:rsid w:val="001004FF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29C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7487"/>
    <w:rsid w:val="0015755C"/>
    <w:rsid w:val="001604F2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054"/>
    <w:rsid w:val="00185218"/>
    <w:rsid w:val="00186546"/>
    <w:rsid w:val="00186DF1"/>
    <w:rsid w:val="00187E40"/>
    <w:rsid w:val="001908F2"/>
    <w:rsid w:val="00193B6F"/>
    <w:rsid w:val="0019449A"/>
    <w:rsid w:val="001959F1"/>
    <w:rsid w:val="001A05C4"/>
    <w:rsid w:val="001A41B5"/>
    <w:rsid w:val="001A42B7"/>
    <w:rsid w:val="001A4D26"/>
    <w:rsid w:val="001A60E6"/>
    <w:rsid w:val="001B0B35"/>
    <w:rsid w:val="001B0C65"/>
    <w:rsid w:val="001B4B6E"/>
    <w:rsid w:val="001C4CA2"/>
    <w:rsid w:val="001C52BF"/>
    <w:rsid w:val="001D098C"/>
    <w:rsid w:val="001D0E60"/>
    <w:rsid w:val="001D27D5"/>
    <w:rsid w:val="001D325E"/>
    <w:rsid w:val="001D4974"/>
    <w:rsid w:val="001D6916"/>
    <w:rsid w:val="001D73D8"/>
    <w:rsid w:val="001E02C6"/>
    <w:rsid w:val="001E09C3"/>
    <w:rsid w:val="001E0B7F"/>
    <w:rsid w:val="001E0DB5"/>
    <w:rsid w:val="001E2568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DE2"/>
    <w:rsid w:val="00236FCC"/>
    <w:rsid w:val="00237F58"/>
    <w:rsid w:val="0024255E"/>
    <w:rsid w:val="00244ACD"/>
    <w:rsid w:val="0024602F"/>
    <w:rsid w:val="00251D83"/>
    <w:rsid w:val="00252864"/>
    <w:rsid w:val="002609C0"/>
    <w:rsid w:val="002651CC"/>
    <w:rsid w:val="002714F2"/>
    <w:rsid w:val="00271C6D"/>
    <w:rsid w:val="00272403"/>
    <w:rsid w:val="00272ACA"/>
    <w:rsid w:val="00273D0C"/>
    <w:rsid w:val="00275A53"/>
    <w:rsid w:val="00276661"/>
    <w:rsid w:val="00277018"/>
    <w:rsid w:val="00277A97"/>
    <w:rsid w:val="00282F4C"/>
    <w:rsid w:val="0028317D"/>
    <w:rsid w:val="00293A36"/>
    <w:rsid w:val="00293CD0"/>
    <w:rsid w:val="002A210F"/>
    <w:rsid w:val="002A3141"/>
    <w:rsid w:val="002A366F"/>
    <w:rsid w:val="002A3AD5"/>
    <w:rsid w:val="002A6D32"/>
    <w:rsid w:val="002A6EA0"/>
    <w:rsid w:val="002A6ED3"/>
    <w:rsid w:val="002A754A"/>
    <w:rsid w:val="002B11CC"/>
    <w:rsid w:val="002B13AE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890"/>
    <w:rsid w:val="002E6E53"/>
    <w:rsid w:val="002E7536"/>
    <w:rsid w:val="002F40D3"/>
    <w:rsid w:val="002F4EEA"/>
    <w:rsid w:val="002F68E8"/>
    <w:rsid w:val="002F6BDA"/>
    <w:rsid w:val="002F6C1E"/>
    <w:rsid w:val="002F6CA3"/>
    <w:rsid w:val="002F7F4F"/>
    <w:rsid w:val="0030070A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1256"/>
    <w:rsid w:val="00322801"/>
    <w:rsid w:val="003242A9"/>
    <w:rsid w:val="00325008"/>
    <w:rsid w:val="00325EA7"/>
    <w:rsid w:val="003262F2"/>
    <w:rsid w:val="00327AB3"/>
    <w:rsid w:val="00327C8A"/>
    <w:rsid w:val="00327D4A"/>
    <w:rsid w:val="00335DE2"/>
    <w:rsid w:val="003377A9"/>
    <w:rsid w:val="003378CF"/>
    <w:rsid w:val="003413E5"/>
    <w:rsid w:val="00341AC8"/>
    <w:rsid w:val="00341D02"/>
    <w:rsid w:val="0034256A"/>
    <w:rsid w:val="00345BCC"/>
    <w:rsid w:val="00347D47"/>
    <w:rsid w:val="0035213E"/>
    <w:rsid w:val="003522AA"/>
    <w:rsid w:val="003535C3"/>
    <w:rsid w:val="00356024"/>
    <w:rsid w:val="003565FD"/>
    <w:rsid w:val="00361B75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95985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9D"/>
    <w:rsid w:val="003C3AC5"/>
    <w:rsid w:val="003C478A"/>
    <w:rsid w:val="003C6479"/>
    <w:rsid w:val="003C665A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0DE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0ABB"/>
    <w:rsid w:val="0040447B"/>
    <w:rsid w:val="00405D6C"/>
    <w:rsid w:val="00405ECF"/>
    <w:rsid w:val="00406209"/>
    <w:rsid w:val="004065CB"/>
    <w:rsid w:val="0041105D"/>
    <w:rsid w:val="00412EFA"/>
    <w:rsid w:val="00414062"/>
    <w:rsid w:val="00424109"/>
    <w:rsid w:val="0042743A"/>
    <w:rsid w:val="00431807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84B"/>
    <w:rsid w:val="004C0BF1"/>
    <w:rsid w:val="004C1362"/>
    <w:rsid w:val="004C1DFF"/>
    <w:rsid w:val="004C3671"/>
    <w:rsid w:val="004C4206"/>
    <w:rsid w:val="004C73C8"/>
    <w:rsid w:val="004D2DDA"/>
    <w:rsid w:val="004D55DF"/>
    <w:rsid w:val="004D5837"/>
    <w:rsid w:val="004E2523"/>
    <w:rsid w:val="004E46E4"/>
    <w:rsid w:val="004E6397"/>
    <w:rsid w:val="004E712E"/>
    <w:rsid w:val="004F4B44"/>
    <w:rsid w:val="004F4F97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6474"/>
    <w:rsid w:val="00547F59"/>
    <w:rsid w:val="00550992"/>
    <w:rsid w:val="0055550B"/>
    <w:rsid w:val="00561DE9"/>
    <w:rsid w:val="00562680"/>
    <w:rsid w:val="00566FD3"/>
    <w:rsid w:val="00571F34"/>
    <w:rsid w:val="00575C0B"/>
    <w:rsid w:val="005778C0"/>
    <w:rsid w:val="005807B1"/>
    <w:rsid w:val="005814F7"/>
    <w:rsid w:val="0058220A"/>
    <w:rsid w:val="00585462"/>
    <w:rsid w:val="0058672F"/>
    <w:rsid w:val="00586E47"/>
    <w:rsid w:val="005906B1"/>
    <w:rsid w:val="005941AE"/>
    <w:rsid w:val="0059655D"/>
    <w:rsid w:val="00596DD5"/>
    <w:rsid w:val="005A10C0"/>
    <w:rsid w:val="005A45EF"/>
    <w:rsid w:val="005A6822"/>
    <w:rsid w:val="005B12F5"/>
    <w:rsid w:val="005B53AA"/>
    <w:rsid w:val="005B5742"/>
    <w:rsid w:val="005B74AA"/>
    <w:rsid w:val="005B7648"/>
    <w:rsid w:val="005C2488"/>
    <w:rsid w:val="005C2739"/>
    <w:rsid w:val="005C2CBE"/>
    <w:rsid w:val="005C4BFE"/>
    <w:rsid w:val="005C5D87"/>
    <w:rsid w:val="005D2528"/>
    <w:rsid w:val="005D5E28"/>
    <w:rsid w:val="005E0634"/>
    <w:rsid w:val="005E3EE0"/>
    <w:rsid w:val="005E45A8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070F"/>
    <w:rsid w:val="00611FCB"/>
    <w:rsid w:val="00612FF0"/>
    <w:rsid w:val="0062089E"/>
    <w:rsid w:val="00621108"/>
    <w:rsid w:val="00622765"/>
    <w:rsid w:val="00622833"/>
    <w:rsid w:val="00627F98"/>
    <w:rsid w:val="0063013A"/>
    <w:rsid w:val="00630CF4"/>
    <w:rsid w:val="00632C52"/>
    <w:rsid w:val="00633D01"/>
    <w:rsid w:val="00634D3C"/>
    <w:rsid w:val="00635F22"/>
    <w:rsid w:val="00635F8F"/>
    <w:rsid w:val="00637F0F"/>
    <w:rsid w:val="0064344D"/>
    <w:rsid w:val="006448FC"/>
    <w:rsid w:val="00650646"/>
    <w:rsid w:val="00654330"/>
    <w:rsid w:val="00655D23"/>
    <w:rsid w:val="00661E32"/>
    <w:rsid w:val="00662880"/>
    <w:rsid w:val="00663FC9"/>
    <w:rsid w:val="006666AE"/>
    <w:rsid w:val="00666DD7"/>
    <w:rsid w:val="0067096C"/>
    <w:rsid w:val="006714CC"/>
    <w:rsid w:val="00676AFD"/>
    <w:rsid w:val="0068325F"/>
    <w:rsid w:val="006838E4"/>
    <w:rsid w:val="0068482B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1F64"/>
    <w:rsid w:val="006D3724"/>
    <w:rsid w:val="006D479E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07F53"/>
    <w:rsid w:val="00710072"/>
    <w:rsid w:val="0071202C"/>
    <w:rsid w:val="007122C6"/>
    <w:rsid w:val="007128B4"/>
    <w:rsid w:val="007151FB"/>
    <w:rsid w:val="0071528D"/>
    <w:rsid w:val="00715398"/>
    <w:rsid w:val="00717063"/>
    <w:rsid w:val="00717B20"/>
    <w:rsid w:val="00722961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37721"/>
    <w:rsid w:val="0074451D"/>
    <w:rsid w:val="007463D3"/>
    <w:rsid w:val="00750298"/>
    <w:rsid w:val="0075102B"/>
    <w:rsid w:val="0075103D"/>
    <w:rsid w:val="007511E4"/>
    <w:rsid w:val="0075212D"/>
    <w:rsid w:val="007523BB"/>
    <w:rsid w:val="00752626"/>
    <w:rsid w:val="00753155"/>
    <w:rsid w:val="00753567"/>
    <w:rsid w:val="00755920"/>
    <w:rsid w:val="00764126"/>
    <w:rsid w:val="00774C76"/>
    <w:rsid w:val="00775229"/>
    <w:rsid w:val="007809AD"/>
    <w:rsid w:val="00782171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24DF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DB9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2DE"/>
    <w:rsid w:val="00805783"/>
    <w:rsid w:val="00807135"/>
    <w:rsid w:val="00812E4A"/>
    <w:rsid w:val="0081320D"/>
    <w:rsid w:val="00813D14"/>
    <w:rsid w:val="00815C80"/>
    <w:rsid w:val="008169D8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3B8E"/>
    <w:rsid w:val="00833F06"/>
    <w:rsid w:val="00842858"/>
    <w:rsid w:val="00843D31"/>
    <w:rsid w:val="00844191"/>
    <w:rsid w:val="00844FF4"/>
    <w:rsid w:val="0084686B"/>
    <w:rsid w:val="00847D2C"/>
    <w:rsid w:val="00850723"/>
    <w:rsid w:val="00850F6A"/>
    <w:rsid w:val="008515D0"/>
    <w:rsid w:val="00854245"/>
    <w:rsid w:val="008551CF"/>
    <w:rsid w:val="008620A1"/>
    <w:rsid w:val="008623BB"/>
    <w:rsid w:val="00867CE5"/>
    <w:rsid w:val="008750C9"/>
    <w:rsid w:val="00875597"/>
    <w:rsid w:val="00876B6A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353C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06A4"/>
    <w:rsid w:val="008D1A54"/>
    <w:rsid w:val="008D3D09"/>
    <w:rsid w:val="008D4B79"/>
    <w:rsid w:val="008D4C64"/>
    <w:rsid w:val="008D4D5D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37B1"/>
    <w:rsid w:val="00904B31"/>
    <w:rsid w:val="00906251"/>
    <w:rsid w:val="00910665"/>
    <w:rsid w:val="00913CAC"/>
    <w:rsid w:val="0091424E"/>
    <w:rsid w:val="00920FE1"/>
    <w:rsid w:val="00923914"/>
    <w:rsid w:val="00923CCD"/>
    <w:rsid w:val="00926883"/>
    <w:rsid w:val="00927246"/>
    <w:rsid w:val="00930319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25D"/>
    <w:rsid w:val="00947C74"/>
    <w:rsid w:val="00950830"/>
    <w:rsid w:val="00951E5C"/>
    <w:rsid w:val="00952D9C"/>
    <w:rsid w:val="009534B1"/>
    <w:rsid w:val="009540E4"/>
    <w:rsid w:val="00954388"/>
    <w:rsid w:val="00955363"/>
    <w:rsid w:val="009561ED"/>
    <w:rsid w:val="00956A9B"/>
    <w:rsid w:val="009603DE"/>
    <w:rsid w:val="009614CD"/>
    <w:rsid w:val="0096267C"/>
    <w:rsid w:val="00962AB2"/>
    <w:rsid w:val="00970C2E"/>
    <w:rsid w:val="009714F9"/>
    <w:rsid w:val="0097203B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611D"/>
    <w:rsid w:val="0099724B"/>
    <w:rsid w:val="00997A9E"/>
    <w:rsid w:val="009A1B8B"/>
    <w:rsid w:val="009A1E86"/>
    <w:rsid w:val="009A370B"/>
    <w:rsid w:val="009A42EE"/>
    <w:rsid w:val="009A456F"/>
    <w:rsid w:val="009A59AB"/>
    <w:rsid w:val="009A6256"/>
    <w:rsid w:val="009A78D2"/>
    <w:rsid w:val="009B0988"/>
    <w:rsid w:val="009B1B01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0E7E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023D"/>
    <w:rsid w:val="00A22374"/>
    <w:rsid w:val="00A22B0A"/>
    <w:rsid w:val="00A323AB"/>
    <w:rsid w:val="00A33BAF"/>
    <w:rsid w:val="00A354E4"/>
    <w:rsid w:val="00A35E73"/>
    <w:rsid w:val="00A36FD9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043"/>
    <w:rsid w:val="00A62BB2"/>
    <w:rsid w:val="00A63E82"/>
    <w:rsid w:val="00A657A3"/>
    <w:rsid w:val="00A66410"/>
    <w:rsid w:val="00A67FEA"/>
    <w:rsid w:val="00A70AF9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5FE7"/>
    <w:rsid w:val="00AA61D0"/>
    <w:rsid w:val="00AB696E"/>
    <w:rsid w:val="00AB6F09"/>
    <w:rsid w:val="00AB7A64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6A"/>
    <w:rsid w:val="00AE48DC"/>
    <w:rsid w:val="00AE6519"/>
    <w:rsid w:val="00AE65F7"/>
    <w:rsid w:val="00AF13BC"/>
    <w:rsid w:val="00AF2284"/>
    <w:rsid w:val="00AF3DA7"/>
    <w:rsid w:val="00AF47FC"/>
    <w:rsid w:val="00B00B6C"/>
    <w:rsid w:val="00B00EFD"/>
    <w:rsid w:val="00B03014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39BE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776"/>
    <w:rsid w:val="00B65A2E"/>
    <w:rsid w:val="00B72EE0"/>
    <w:rsid w:val="00B73958"/>
    <w:rsid w:val="00B762E8"/>
    <w:rsid w:val="00B765C2"/>
    <w:rsid w:val="00B766CE"/>
    <w:rsid w:val="00B76DB9"/>
    <w:rsid w:val="00B82AE7"/>
    <w:rsid w:val="00B83740"/>
    <w:rsid w:val="00B84654"/>
    <w:rsid w:val="00B85453"/>
    <w:rsid w:val="00B91B04"/>
    <w:rsid w:val="00B923DC"/>
    <w:rsid w:val="00B925BA"/>
    <w:rsid w:val="00B94FA4"/>
    <w:rsid w:val="00B95B6A"/>
    <w:rsid w:val="00B964FA"/>
    <w:rsid w:val="00B96977"/>
    <w:rsid w:val="00BA4B83"/>
    <w:rsid w:val="00BA4D55"/>
    <w:rsid w:val="00BA5404"/>
    <w:rsid w:val="00BA6C59"/>
    <w:rsid w:val="00BA6D12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5A11"/>
    <w:rsid w:val="00BD67A1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E7A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4DF0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4C29"/>
    <w:rsid w:val="00C46162"/>
    <w:rsid w:val="00C461E5"/>
    <w:rsid w:val="00C52B1D"/>
    <w:rsid w:val="00C54502"/>
    <w:rsid w:val="00C55D91"/>
    <w:rsid w:val="00C56F1F"/>
    <w:rsid w:val="00C60F81"/>
    <w:rsid w:val="00C61B1E"/>
    <w:rsid w:val="00C61B29"/>
    <w:rsid w:val="00C61FB2"/>
    <w:rsid w:val="00C642F6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5B2C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62A"/>
    <w:rsid w:val="00CC096F"/>
    <w:rsid w:val="00CC19EB"/>
    <w:rsid w:val="00CC29F3"/>
    <w:rsid w:val="00CD0363"/>
    <w:rsid w:val="00CD0834"/>
    <w:rsid w:val="00CD5537"/>
    <w:rsid w:val="00CE0BA6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FDC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41A2"/>
    <w:rsid w:val="00D36063"/>
    <w:rsid w:val="00D4018D"/>
    <w:rsid w:val="00D41D16"/>
    <w:rsid w:val="00D436D9"/>
    <w:rsid w:val="00D44BC1"/>
    <w:rsid w:val="00D45205"/>
    <w:rsid w:val="00D460FE"/>
    <w:rsid w:val="00D47481"/>
    <w:rsid w:val="00D476F2"/>
    <w:rsid w:val="00D479C3"/>
    <w:rsid w:val="00D517F8"/>
    <w:rsid w:val="00D51EF3"/>
    <w:rsid w:val="00D521A7"/>
    <w:rsid w:val="00D5452F"/>
    <w:rsid w:val="00D55208"/>
    <w:rsid w:val="00D57531"/>
    <w:rsid w:val="00D613A5"/>
    <w:rsid w:val="00D6337F"/>
    <w:rsid w:val="00D64C79"/>
    <w:rsid w:val="00D64E72"/>
    <w:rsid w:val="00D652AD"/>
    <w:rsid w:val="00D66085"/>
    <w:rsid w:val="00D67F4F"/>
    <w:rsid w:val="00D712A7"/>
    <w:rsid w:val="00D7439B"/>
    <w:rsid w:val="00D75D63"/>
    <w:rsid w:val="00D76B12"/>
    <w:rsid w:val="00D914C1"/>
    <w:rsid w:val="00D93257"/>
    <w:rsid w:val="00D94677"/>
    <w:rsid w:val="00D9488A"/>
    <w:rsid w:val="00D9554B"/>
    <w:rsid w:val="00D95D26"/>
    <w:rsid w:val="00DA030F"/>
    <w:rsid w:val="00DA035D"/>
    <w:rsid w:val="00DA391D"/>
    <w:rsid w:val="00DA4253"/>
    <w:rsid w:val="00DA499B"/>
    <w:rsid w:val="00DB19F9"/>
    <w:rsid w:val="00DB2934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3CBB"/>
    <w:rsid w:val="00E04729"/>
    <w:rsid w:val="00E06EA5"/>
    <w:rsid w:val="00E11DF9"/>
    <w:rsid w:val="00E11EC6"/>
    <w:rsid w:val="00E11F42"/>
    <w:rsid w:val="00E128D2"/>
    <w:rsid w:val="00E143F9"/>
    <w:rsid w:val="00E1749F"/>
    <w:rsid w:val="00E200A4"/>
    <w:rsid w:val="00E214BA"/>
    <w:rsid w:val="00E2502D"/>
    <w:rsid w:val="00E25D83"/>
    <w:rsid w:val="00E27D94"/>
    <w:rsid w:val="00E30C1C"/>
    <w:rsid w:val="00E33A10"/>
    <w:rsid w:val="00E351D3"/>
    <w:rsid w:val="00E3682F"/>
    <w:rsid w:val="00E4186C"/>
    <w:rsid w:val="00E43441"/>
    <w:rsid w:val="00E44FE2"/>
    <w:rsid w:val="00E507A2"/>
    <w:rsid w:val="00E5249D"/>
    <w:rsid w:val="00E60042"/>
    <w:rsid w:val="00E6188A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9E6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5E48"/>
    <w:rsid w:val="00EB7DA4"/>
    <w:rsid w:val="00EC4965"/>
    <w:rsid w:val="00EC5337"/>
    <w:rsid w:val="00EC734A"/>
    <w:rsid w:val="00ED1CCB"/>
    <w:rsid w:val="00ED2658"/>
    <w:rsid w:val="00ED3C8C"/>
    <w:rsid w:val="00ED4E7A"/>
    <w:rsid w:val="00ED56CE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43DD4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61B"/>
    <w:rsid w:val="00F73D16"/>
    <w:rsid w:val="00F77613"/>
    <w:rsid w:val="00F85438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03C5"/>
    <w:rsid w:val="00FD7B2A"/>
    <w:rsid w:val="00FD7C03"/>
    <w:rsid w:val="00FD7FE8"/>
    <w:rsid w:val="00FE2414"/>
    <w:rsid w:val="00FE2C38"/>
    <w:rsid w:val="00FE362C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5779711D"/>
  <w15:docId w15:val="{D989EAF1-C0A0-403E-AF55-4AFE9740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 w:qFormat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NazivRM">
    <w:name w:val="NazivRM"/>
    <w:basedOn w:val="NazivFirma"/>
    <w:qFormat/>
    <w:rsid w:val="000E5E2F"/>
    <w:pPr>
      <w:spacing w:before="0"/>
    </w:pPr>
    <w:rPr>
      <w:rFonts w:ascii="StobiSerif Regular" w:hAnsi="StobiSerif Regular"/>
      <w:sz w:val="16"/>
    </w:rPr>
  </w:style>
  <w:style w:type="paragraph" w:customStyle="1" w:styleId="NazivFirma">
    <w:name w:val="NazivFirma"/>
    <w:basedOn w:val="Header"/>
    <w:qFormat/>
    <w:rsid w:val="000E5E2F"/>
    <w:pPr>
      <w:tabs>
        <w:tab w:val="clear" w:pos="4153"/>
        <w:tab w:val="clear" w:pos="8306"/>
      </w:tabs>
      <w:suppressAutoHyphens w:val="0"/>
      <w:spacing w:before="120"/>
      <w:jc w:val="left"/>
    </w:pPr>
    <w:rPr>
      <w:rFonts w:ascii="StobiSerif Bold" w:hAnsi="StobiSerif Bold" w:cs="Arial"/>
      <w:noProof/>
      <w:lang w:val="en-US" w:eastAsia="mk-MK"/>
    </w:rPr>
  </w:style>
  <w:style w:type="paragraph" w:customStyle="1" w:styleId="BrojDatum">
    <w:name w:val="BrojDatum"/>
    <w:basedOn w:val="Normal"/>
    <w:qFormat/>
    <w:rsid w:val="000E5E2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paragraph" w:styleId="BodyText">
    <w:name w:val="Body Text"/>
    <w:basedOn w:val="Normal"/>
    <w:link w:val="BodyTextChar"/>
    <w:qFormat/>
    <w:locked/>
    <w:rsid w:val="000E5E2F"/>
    <w:pPr>
      <w:suppressAutoHyphens w:val="0"/>
      <w:spacing w:after="200"/>
    </w:pPr>
    <w:rPr>
      <w:rFonts w:ascii="StobiSerif Regular" w:hAnsi="StobiSerif Regular"/>
      <w:sz w:val="22"/>
      <w:szCs w:val="20"/>
      <w:lang w:eastAsia="mk-MK"/>
    </w:rPr>
  </w:style>
  <w:style w:type="character" w:customStyle="1" w:styleId="BodyTextChar">
    <w:name w:val="Body Text Char"/>
    <w:basedOn w:val="DefaultParagraphFont"/>
    <w:link w:val="BodyText"/>
    <w:rsid w:val="000E5E2F"/>
    <w:rPr>
      <w:rFonts w:ascii="StobiSerif Regular" w:hAnsi="StobiSerif Regular"/>
      <w:sz w:val="22"/>
      <w:lang w:val="mk-MK" w:eastAsia="mk-MK"/>
    </w:rPr>
  </w:style>
  <w:style w:type="paragraph" w:styleId="EnvelopeAddress">
    <w:name w:val="envelope address"/>
    <w:basedOn w:val="BodyText"/>
    <w:unhideWhenUsed/>
    <w:locked/>
    <w:rsid w:val="000E5E2F"/>
    <w:pPr>
      <w:contextualSpacing/>
      <w:jc w:val="left"/>
    </w:pPr>
    <w:rPr>
      <w:rFonts w:ascii="StobiSerif Medium" w:hAnsi="StobiSerif Medium"/>
    </w:rPr>
  </w:style>
  <w:style w:type="paragraph" w:styleId="BlockText">
    <w:name w:val="Block Text"/>
    <w:basedOn w:val="BodyText"/>
    <w:unhideWhenUsed/>
    <w:locked/>
    <w:rsid w:val="000E5E2F"/>
    <w:pPr>
      <w:spacing w:after="0"/>
      <w:jc w:val="left"/>
    </w:pPr>
    <w:rPr>
      <w:rFonts w:ascii="StobiSerif Medium" w:hAnsi="StobiSerif Medium"/>
      <w:szCs w:val="22"/>
    </w:rPr>
  </w:style>
  <w:style w:type="paragraph" w:customStyle="1" w:styleId="SoPocit">
    <w:name w:val="SoPocit"/>
    <w:basedOn w:val="BodyText"/>
    <w:qFormat/>
    <w:rsid w:val="000E5E2F"/>
    <w:pPr>
      <w:spacing w:before="300"/>
      <w:jc w:val="left"/>
    </w:pPr>
  </w:style>
  <w:style w:type="paragraph" w:styleId="Signature">
    <w:name w:val="Signature"/>
    <w:basedOn w:val="BodyText"/>
    <w:link w:val="SignatureChar"/>
    <w:unhideWhenUsed/>
    <w:locked/>
    <w:rsid w:val="000E5E2F"/>
    <w:pPr>
      <w:spacing w:after="600"/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rsid w:val="000E5E2F"/>
    <w:rPr>
      <w:rFonts w:ascii="StobiSerif Regular" w:hAnsi="StobiSerif Regular"/>
      <w:sz w:val="22"/>
      <w:lang w:val="mk-MK" w:eastAsia="mk-MK"/>
    </w:rPr>
  </w:style>
  <w:style w:type="paragraph" w:customStyle="1" w:styleId="Prilog">
    <w:name w:val="Prilog"/>
    <w:basedOn w:val="BodyText"/>
    <w:rsid w:val="000E5E2F"/>
    <w:pPr>
      <w:spacing w:before="300"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0E5E2F"/>
    <w:pPr>
      <w:numPr>
        <w:numId w:val="15"/>
      </w:numPr>
      <w:spacing w:after="0"/>
      <w:ind w:left="142" w:hanging="142"/>
    </w:pPr>
    <w:rPr>
      <w:sz w:val="16"/>
    </w:rPr>
  </w:style>
  <w:style w:type="paragraph" w:customStyle="1" w:styleId="Odobril">
    <w:name w:val="Odobril"/>
    <w:basedOn w:val="BodyText"/>
    <w:rsid w:val="00A22374"/>
    <w:pPr>
      <w:spacing w:after="10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56CB-BD7B-4B63-B06C-2D5FADA4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Simona Velkovska</cp:lastModifiedBy>
  <cp:revision>2</cp:revision>
  <cp:lastPrinted>2022-04-28T12:23:00Z</cp:lastPrinted>
  <dcterms:created xsi:type="dcterms:W3CDTF">2022-10-12T07:30:00Z</dcterms:created>
  <dcterms:modified xsi:type="dcterms:W3CDTF">2022-10-12T07:30:00Z</dcterms:modified>
</cp:coreProperties>
</file>